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43F3F" w14:textId="77777777" w:rsidR="00816216" w:rsidRDefault="003B18C8" w:rsidP="00141A4C">
      <w:pPr>
        <w:pStyle w:val="Ttulo"/>
      </w:pPr>
      <w:bookmarkStart w:id="0" w:name="_GoBack"/>
      <w:bookmarkEnd w:id="0"/>
      <w:r>
        <w:t>RICARDO ANTONIO ALVAREZ VARGAS</w:t>
      </w:r>
    </w:p>
    <w:p w14:paraId="4B4B2017" w14:textId="29EDA653" w:rsidR="00141A4C" w:rsidRDefault="003B18C8" w:rsidP="00141A4C">
      <w:r>
        <w:t>Pascual Baburizza 1337 block 2 depto. 52, Los Andes</w:t>
      </w:r>
      <w:r w:rsidR="00141A4C">
        <w:rPr>
          <w:lang w:bidi="es-ES"/>
        </w:rPr>
        <w:t>| </w:t>
      </w:r>
      <w:r>
        <w:t xml:space="preserve">+56969006469 - </w:t>
      </w:r>
      <w:r w:rsidR="00D32AD3">
        <w:t xml:space="preserve">+56988308946 - </w:t>
      </w:r>
      <w:r>
        <w:t>+56342433364</w:t>
      </w:r>
      <w:r w:rsidR="00141A4C">
        <w:rPr>
          <w:lang w:bidi="es-ES"/>
        </w:rPr>
        <w:t> | </w:t>
      </w:r>
      <w:hyperlink r:id="rId8" w:history="1">
        <w:r w:rsidR="008766D2" w:rsidRPr="002745D4">
          <w:rPr>
            <w:rStyle w:val="Hipervnculo"/>
          </w:rPr>
          <w:t>ricardoantonioalvarezvargas@gmail.com</w:t>
        </w:r>
      </w:hyperlink>
      <w:r w:rsidR="008766D2">
        <w:t xml:space="preserve"> | Licencia clase B y D | Profesión : Operador Maquinaria Pesada -Técnico en Instalación de Cadenas equipos Alto Tonelaje | </w:t>
      </w:r>
      <w:r w:rsidR="00D86275">
        <w:t xml:space="preserve">Licencia Interior Mina al día, Licencia Mina Rajo al día </w:t>
      </w:r>
    </w:p>
    <w:p w14:paraId="1C1AE1C8" w14:textId="77777777" w:rsidR="00D86275" w:rsidRDefault="00D86275" w:rsidP="00141A4C">
      <w:pPr>
        <w:rPr>
          <w:b/>
          <w:bCs/>
          <w:color w:val="2A7B88" w:themeColor="accent1" w:themeShade="BF"/>
          <w:sz w:val="28"/>
          <w:szCs w:val="28"/>
        </w:rPr>
      </w:pPr>
      <w:r w:rsidRPr="00D86275">
        <w:rPr>
          <w:b/>
          <w:bCs/>
          <w:color w:val="2A7B88" w:themeColor="accent1" w:themeShade="BF"/>
          <w:sz w:val="28"/>
          <w:szCs w:val="28"/>
        </w:rPr>
        <w:t>Cursos Capacitación</w:t>
      </w:r>
    </w:p>
    <w:p w14:paraId="4E547DD0" w14:textId="77777777" w:rsidR="00D86275" w:rsidRPr="00D86275" w:rsidRDefault="00D86275" w:rsidP="00141A4C">
      <w:pPr>
        <w:rPr>
          <w:b/>
          <w:bCs/>
          <w:color w:val="0D0D0D" w:themeColor="text1" w:themeTint="F2"/>
        </w:rPr>
      </w:pPr>
      <w:r>
        <w:rPr>
          <w:b/>
          <w:bCs/>
          <w:color w:val="0D0D0D" w:themeColor="text1" w:themeTint="F2"/>
        </w:rPr>
        <w:t xml:space="preserve">Curso Man Lif : Puente Grúa -Chilecap -Aprobado 2019                                                                                              Curso Normativo Eléctrico :  Aislación , bloqueo y permiso de trabajo -Chilecap                                                Curso </w:t>
      </w:r>
      <w:r w:rsidR="008607D7">
        <w:rPr>
          <w:b/>
          <w:bCs/>
          <w:color w:val="0D0D0D" w:themeColor="text1" w:themeTint="F2"/>
        </w:rPr>
        <w:t>Instalación</w:t>
      </w:r>
      <w:r>
        <w:rPr>
          <w:b/>
          <w:bCs/>
          <w:color w:val="0D0D0D" w:themeColor="text1" w:themeTint="F2"/>
        </w:rPr>
        <w:t xml:space="preserve"> Cadenas Equipos </w:t>
      </w:r>
      <w:r w:rsidR="008607D7">
        <w:rPr>
          <w:b/>
          <w:bCs/>
          <w:color w:val="0D0D0D" w:themeColor="text1" w:themeTint="F2"/>
        </w:rPr>
        <w:t>Alto Tonelaje : Bailac                                                                                             Curso Conducción de Alta Montaña/Subterránea : Curso unificado de conducción alta montaña/subterránea – Aprobado                                                                                                                                            Curso Maquinaria Pesada : Curso maquinaria pesada Operador calificado – Agromin -Aprobado                   Curso Monitor Prevención de Riesgo : Curso monitor en prevención de riesgos 14 hrs -ACHS -Aprobado</w:t>
      </w:r>
    </w:p>
    <w:p w14:paraId="1A6B6B55" w14:textId="77777777" w:rsidR="006270A9" w:rsidRDefault="0068249E" w:rsidP="00141A4C">
      <w:pPr>
        <w:pStyle w:val="Ttulo1"/>
      </w:pPr>
      <w:sdt>
        <w:sdtPr>
          <w:alias w:val="Objetivo:"/>
          <w:tag w:val="Objetivo:"/>
          <w:id w:val="-731932020"/>
          <w:placeholder>
            <w:docPart w:val="28009D014E004A54919551EA435F3893"/>
          </w:placeholder>
          <w:temporary/>
          <w:showingPlcHdr/>
          <w15:appearance w15:val="hidden"/>
        </w:sdtPr>
        <w:sdtContent>
          <w:r w:rsidR="009D5933">
            <w:rPr>
              <w:lang w:bidi="es-ES"/>
            </w:rPr>
            <w:t>Objetivo</w:t>
          </w:r>
        </w:sdtContent>
      </w:sdt>
    </w:p>
    <w:p w14:paraId="26015C65" w14:textId="77777777" w:rsidR="006270A9" w:rsidRDefault="001478BD">
      <w:r>
        <w:rPr>
          <w:rFonts w:ascii="Arial" w:hAnsi="Arial" w:cs="Arial"/>
          <w:color w:val="4C4C4C"/>
          <w:sz w:val="23"/>
          <w:szCs w:val="23"/>
          <w:shd w:val="clear" w:color="auto" w:fill="FFFFFF"/>
        </w:rPr>
        <w:t>Contribuir a que la empresa alcance sus objetivos aportando mi experiencia y habilidades en el desempeño de mi cargo, teniendo la oportunidad de crecer profesionalmente cada día</w:t>
      </w:r>
      <w:r w:rsidR="00E6052F">
        <w:rPr>
          <w:rFonts w:ascii="Arial" w:hAnsi="Arial" w:cs="Arial"/>
          <w:color w:val="4C4C4C"/>
          <w:sz w:val="23"/>
          <w:szCs w:val="23"/>
          <w:shd w:val="clear" w:color="auto" w:fill="FFFFFF"/>
        </w:rPr>
        <w:t xml:space="preserve"> y así pasar a formar parte de una empresa en la que pueda aplicar todos los conocimientos que he aprendido durante mis años de experiencia en el rubro minero, contribuyendo con ello tanto a mi evolución profesional como lograr alcanzar los objetivos planteados por la empresa”.</w:t>
      </w:r>
    </w:p>
    <w:sdt>
      <w:sdtPr>
        <w:alias w:val="Educación:"/>
        <w:tag w:val="Educación:"/>
        <w:id w:val="807127995"/>
        <w:placeholder>
          <w:docPart w:val="4BAD42517FC146859A834A7D772A16FC"/>
        </w:placeholder>
        <w:temporary/>
        <w:showingPlcHdr/>
        <w15:appearance w15:val="hidden"/>
      </w:sdtPr>
      <w:sdtContent>
        <w:p w14:paraId="1D42513B" w14:textId="77777777" w:rsidR="006270A9" w:rsidRDefault="009D5933" w:rsidP="00E6052F">
          <w:pPr>
            <w:pStyle w:val="Ttulo1"/>
          </w:pPr>
          <w:r>
            <w:rPr>
              <w:lang w:bidi="es-ES"/>
            </w:rPr>
            <w:t>Educación</w:t>
          </w:r>
        </w:p>
      </w:sdtContent>
    </w:sdt>
    <w:p w14:paraId="1433034D" w14:textId="77777777" w:rsidR="006270A9" w:rsidRDefault="00E6052F" w:rsidP="001B29CF">
      <w:pPr>
        <w:pStyle w:val="Listaconvietas"/>
      </w:pPr>
      <w:r>
        <w:rPr>
          <w:lang w:bidi="es-ES"/>
        </w:rPr>
        <w:t>E</w:t>
      </w:r>
      <w:r w:rsidR="009D5933">
        <w:rPr>
          <w:lang w:bidi="es-ES"/>
        </w:rPr>
        <w:t>studio</w:t>
      </w:r>
      <w:r>
        <w:rPr>
          <w:lang w:bidi="es-ES"/>
        </w:rPr>
        <w:t xml:space="preserve"> Enseñanza Básica: </w:t>
      </w:r>
      <w:r w:rsidR="009D5933">
        <w:rPr>
          <w:lang w:bidi="es-ES"/>
        </w:rPr>
        <w:t xml:space="preserve"> </w:t>
      </w:r>
      <w:r>
        <w:t>Liceo América</w:t>
      </w:r>
    </w:p>
    <w:p w14:paraId="041263AA" w14:textId="77777777" w:rsidR="006270A9" w:rsidRDefault="00E6052F" w:rsidP="00E6052F">
      <w:pPr>
        <w:pStyle w:val="Listaconvietas"/>
      </w:pPr>
      <w:r>
        <w:rPr>
          <w:lang w:bidi="es-ES"/>
        </w:rPr>
        <w:t>Rendido</w:t>
      </w:r>
      <w:r w:rsidR="009D5933">
        <w:rPr>
          <w:lang w:bidi="es-ES"/>
        </w:rPr>
        <w:t xml:space="preserve">: </w:t>
      </w:r>
      <w:r>
        <w:rPr>
          <w:lang w:bidi="es-ES"/>
        </w:rPr>
        <w:t>Si</w:t>
      </w:r>
    </w:p>
    <w:p w14:paraId="50861732" w14:textId="77777777" w:rsidR="006270A9" w:rsidRDefault="00E6052F">
      <w:pPr>
        <w:pStyle w:val="Listaconvietas"/>
      </w:pPr>
      <w:r>
        <w:rPr>
          <w:lang w:bidi="es-ES"/>
        </w:rPr>
        <w:t>Estudio Enseñanza Media</w:t>
      </w:r>
      <w:r w:rsidR="00921F9F">
        <w:rPr>
          <w:lang w:bidi="es-ES"/>
        </w:rPr>
        <w:t xml:space="preserve">: Liceo Max Salas Marchan </w:t>
      </w:r>
    </w:p>
    <w:p w14:paraId="4334B9F9" w14:textId="77777777" w:rsidR="006270A9" w:rsidRDefault="009D5933">
      <w:pPr>
        <w:pStyle w:val="Listaconvietas"/>
      </w:pPr>
      <w:r>
        <w:rPr>
          <w:lang w:bidi="es-ES"/>
        </w:rPr>
        <w:t xml:space="preserve">Especialidad: </w:t>
      </w:r>
      <w:r w:rsidR="00921F9F">
        <w:t>Científico Humanista</w:t>
      </w:r>
    </w:p>
    <w:p w14:paraId="58CF5302" w14:textId="77777777" w:rsidR="006270A9" w:rsidRDefault="00921F9F">
      <w:pPr>
        <w:pStyle w:val="Listaconvietas"/>
      </w:pPr>
      <w:r>
        <w:rPr>
          <w:lang w:bidi="es-ES"/>
        </w:rPr>
        <w:t>Rendido: Si</w:t>
      </w:r>
    </w:p>
    <w:sdt>
      <w:sdtPr>
        <w:alias w:val="Aptitudes y habilidades:"/>
        <w:tag w:val="Aptitudes y habilidades:"/>
        <w:id w:val="458624136"/>
        <w:placeholder>
          <w:docPart w:val="9C796E3198A84C079D2C619AD0D0D612"/>
        </w:placeholder>
        <w:temporary/>
        <w:showingPlcHdr/>
        <w15:appearance w15:val="hidden"/>
      </w:sdtPr>
      <w:sdtContent>
        <w:p w14:paraId="24B04D7E" w14:textId="77777777" w:rsidR="006270A9" w:rsidRDefault="009D5933">
          <w:pPr>
            <w:pStyle w:val="Ttulo1"/>
          </w:pPr>
          <w:r>
            <w:rPr>
              <w:lang w:bidi="es-ES"/>
            </w:rPr>
            <w:t>Aptitudes y habilidades</w:t>
          </w:r>
        </w:p>
      </w:sdtContent>
    </w:sdt>
    <w:p w14:paraId="1A99A57B" w14:textId="77777777" w:rsidR="006270A9" w:rsidRPr="00206A79" w:rsidRDefault="00206A79" w:rsidP="00206A79">
      <w:pPr>
        <w:shd w:val="clear" w:color="auto" w:fill="FFFFFF"/>
        <w:spacing w:after="60"/>
        <w:rPr>
          <w:rFonts w:ascii="Arial" w:eastAsia="Times New Roman" w:hAnsi="Arial" w:cs="Arial"/>
          <w:color w:val="222222"/>
          <w:sz w:val="24"/>
          <w:szCs w:val="24"/>
          <w:lang w:val="es-CL" w:eastAsia="es-CL"/>
        </w:rPr>
      </w:pPr>
      <w:r w:rsidRPr="00206A79">
        <w:rPr>
          <w:rFonts w:ascii="Arial" w:eastAsia="Times New Roman" w:hAnsi="Arial" w:cs="Arial"/>
          <w:color w:val="222222"/>
          <w:sz w:val="24"/>
          <w:szCs w:val="24"/>
          <w:lang w:val="es-CL" w:eastAsia="es-CL"/>
        </w:rPr>
        <w:t>Capacidad de iniciativa</w:t>
      </w:r>
      <w:r w:rsidR="00784A50">
        <w:rPr>
          <w:rFonts w:ascii="Arial" w:eastAsia="Times New Roman" w:hAnsi="Arial" w:cs="Arial"/>
          <w:color w:val="222222"/>
          <w:sz w:val="24"/>
          <w:szCs w:val="24"/>
          <w:lang w:val="es-CL" w:eastAsia="es-CL"/>
        </w:rPr>
        <w:t xml:space="preserve"> – Adaptabilidad – Capacidad para resolver problemas – Trabajo en equipo – Versatilidad – Creatividad – Liderazgo – Seriedad.</w:t>
      </w:r>
      <w:r w:rsidR="009B13AF">
        <w:rPr>
          <w:rFonts w:ascii="Arial" w:eastAsia="Times New Roman" w:hAnsi="Arial" w:cs="Arial"/>
          <w:color w:val="222222"/>
          <w:sz w:val="24"/>
          <w:szCs w:val="24"/>
          <w:lang w:val="es-CL" w:eastAsia="es-CL"/>
        </w:rPr>
        <w:t xml:space="preserve"> </w:t>
      </w:r>
    </w:p>
    <w:sdt>
      <w:sdtPr>
        <w:alias w:val="Experiencia:"/>
        <w:tag w:val="Experiencia:"/>
        <w:id w:val="171684534"/>
        <w:placeholder>
          <w:docPart w:val="F8B4EEBCE5224D2792117AC8F63865FE"/>
        </w:placeholder>
        <w:temporary/>
        <w:showingPlcHdr/>
        <w15:appearance w15:val="hidden"/>
      </w:sdtPr>
      <w:sdtContent>
        <w:p w14:paraId="136E16D5" w14:textId="77777777" w:rsidR="006270A9" w:rsidRDefault="009D5933">
          <w:pPr>
            <w:pStyle w:val="Ttulo1"/>
          </w:pPr>
          <w:r>
            <w:rPr>
              <w:lang w:bidi="es-ES"/>
            </w:rPr>
            <w:t>Experiencia</w:t>
          </w:r>
        </w:p>
      </w:sdtContent>
    </w:sdt>
    <w:p w14:paraId="016EB73C" w14:textId="77777777" w:rsidR="006270A9" w:rsidRDefault="0068249E">
      <w:pPr>
        <w:pStyle w:val="Ttulo2"/>
      </w:pPr>
      <w:sdt>
        <w:sdtPr>
          <w:alias w:val="Puesto 1:"/>
          <w:tag w:val="Puesto 1:"/>
          <w:id w:val="-1093548063"/>
          <w:placeholder>
            <w:docPart w:val="4034630BFB394296864C33CF8D3636A6"/>
          </w:placeholder>
          <w:temporary/>
          <w:showingPlcHdr/>
          <w15:appearance w15:val="hidden"/>
          <w:text/>
        </w:sdtPr>
        <w:sdtContent>
          <w:r w:rsidR="009D5933">
            <w:rPr>
              <w:lang w:bidi="es-ES"/>
            </w:rPr>
            <w:t>Puesto</w:t>
          </w:r>
        </w:sdtContent>
      </w:sdt>
      <w:r w:rsidR="009D5933">
        <w:rPr>
          <w:lang w:bidi="es-ES"/>
        </w:rPr>
        <w:t> | </w:t>
      </w:r>
      <w:sdt>
        <w:sdtPr>
          <w:alias w:val="Compañía del puesto 1:"/>
          <w:tag w:val="Compañía del puesto 1:"/>
          <w:id w:val="2063141089"/>
          <w:placeholder>
            <w:docPart w:val="CF238299CB2849608E0FDB5F17E121D5"/>
          </w:placeholder>
          <w:temporary/>
          <w:showingPlcHdr/>
          <w15:appearance w15:val="hidden"/>
          <w:text/>
        </w:sdtPr>
        <w:sdtContent>
          <w:r w:rsidR="009D5933">
            <w:rPr>
              <w:lang w:bidi="es-ES"/>
            </w:rPr>
            <w:t>Compañía</w:t>
          </w:r>
        </w:sdtContent>
      </w:sdt>
      <w:r w:rsidR="009D5933">
        <w:rPr>
          <w:lang w:bidi="es-ES"/>
        </w:rPr>
        <w:t> | </w:t>
      </w:r>
      <w:sdt>
        <w:sdtPr>
          <w:alias w:val="Fechas de inicio y finalización del puesto 1:"/>
          <w:tag w:val="Fechas de inicio y finalización del puesto 1:"/>
          <w:id w:val="-577978458"/>
          <w:placeholder>
            <w:docPart w:val="4AFB01498B4149928CBAC697F80E510F"/>
          </w:placeholder>
          <w:temporary/>
          <w:showingPlcHdr/>
          <w15:appearance w15:val="hidden"/>
          <w:text/>
        </w:sdtPr>
        <w:sdtContent>
          <w:r w:rsidR="009D5933">
            <w:rPr>
              <w:lang w:bidi="es-ES"/>
            </w:rPr>
            <w:t>Fechas de inicio y finalización</w:t>
          </w:r>
        </w:sdtContent>
      </w:sdt>
    </w:p>
    <w:p w14:paraId="0F7821B6" w14:textId="77777777" w:rsidR="006270A9" w:rsidRDefault="00C270EC" w:rsidP="00C270EC">
      <w:pPr>
        <w:pStyle w:val="Listaconvietas"/>
        <w:numPr>
          <w:ilvl w:val="0"/>
          <w:numId w:val="0"/>
        </w:numPr>
        <w:ind w:left="216" w:hanging="216"/>
      </w:pPr>
      <w:r>
        <w:t>Operador Man Lift – Empresas Zarth – Abril 2019 a la fecha. Planta Enaex instalación silo, trabajos eléctricos instalaciones Codelco Andina Sur Sur</w:t>
      </w:r>
    </w:p>
    <w:p w14:paraId="0EB1FD57" w14:textId="77777777" w:rsidR="006270A9" w:rsidRDefault="0068249E">
      <w:pPr>
        <w:pStyle w:val="Ttulo2"/>
      </w:pPr>
      <w:sdt>
        <w:sdtPr>
          <w:alias w:val="Puesto 2:"/>
          <w:tag w:val="Puesto 2:"/>
          <w:id w:val="-915553614"/>
          <w:placeholder>
            <w:docPart w:val="C1B81E6EA73B41C19C10146C8A7E237A"/>
          </w:placeholder>
          <w:temporary/>
          <w:showingPlcHdr/>
          <w15:appearance w15:val="hidden"/>
          <w:text/>
        </w:sdtPr>
        <w:sdtContent>
          <w:r w:rsidR="009D5933">
            <w:rPr>
              <w:lang w:bidi="es-ES"/>
            </w:rPr>
            <w:t>Puesto</w:t>
          </w:r>
        </w:sdtContent>
      </w:sdt>
      <w:r w:rsidR="009D5933">
        <w:rPr>
          <w:lang w:bidi="es-ES"/>
        </w:rPr>
        <w:t> | </w:t>
      </w:r>
      <w:sdt>
        <w:sdtPr>
          <w:alias w:val="Compañía del puesto 2:"/>
          <w:tag w:val="Compañía del puesto 2:"/>
          <w:id w:val="-1671783373"/>
          <w:placeholder>
            <w:docPart w:val="97FBBAE995B74CBB8263530C0DF1CE19"/>
          </w:placeholder>
          <w:temporary/>
          <w:showingPlcHdr/>
          <w15:appearance w15:val="hidden"/>
          <w:text/>
        </w:sdtPr>
        <w:sdtContent>
          <w:r w:rsidR="009D5933">
            <w:rPr>
              <w:lang w:bidi="es-ES"/>
            </w:rPr>
            <w:t>Compañía</w:t>
          </w:r>
        </w:sdtContent>
      </w:sdt>
      <w:r w:rsidR="009D5933">
        <w:rPr>
          <w:lang w:bidi="es-ES"/>
        </w:rPr>
        <w:t> | </w:t>
      </w:r>
      <w:sdt>
        <w:sdtPr>
          <w:alias w:val="Fechas de inicio y finalización del puesto 2:"/>
          <w:tag w:val="Fechas de inicio y finalización del puesto 2:"/>
          <w:id w:val="-1256672044"/>
          <w:placeholder>
            <w:docPart w:val="C0BD161280F3421EB9F6E0AAF07E1CBA"/>
          </w:placeholder>
          <w:temporary/>
          <w:showingPlcHdr/>
          <w15:appearance w15:val="hidden"/>
          <w:text/>
        </w:sdtPr>
        <w:sdtContent>
          <w:r w:rsidR="009D5933">
            <w:rPr>
              <w:lang w:bidi="es-ES"/>
            </w:rPr>
            <w:t>Fechas de inicio y finalización</w:t>
          </w:r>
        </w:sdtContent>
      </w:sdt>
    </w:p>
    <w:p w14:paraId="5D50B6C0" w14:textId="77777777" w:rsidR="001B29CF" w:rsidRDefault="00C270EC" w:rsidP="00C270EC">
      <w:pPr>
        <w:pStyle w:val="Listaconvietas"/>
        <w:numPr>
          <w:ilvl w:val="0"/>
          <w:numId w:val="0"/>
        </w:numPr>
        <w:ind w:left="216" w:hanging="216"/>
      </w:pPr>
      <w:r>
        <w:t xml:space="preserve">Operador Grúa Horquilla – Empresas Indemin – Diciembre 2018 a Marzo 2019. </w:t>
      </w:r>
      <w:r w:rsidR="007360B7">
        <w:t>Carguío</w:t>
      </w:r>
      <w:r>
        <w:t xml:space="preserve"> Concentrado de Cobre instalaciones</w:t>
      </w:r>
      <w:r w:rsidR="007360B7">
        <w:t xml:space="preserve"> Codelco Andina                                                                                             </w:t>
      </w:r>
    </w:p>
    <w:p w14:paraId="7C7FD886" w14:textId="77777777" w:rsidR="007360B7" w:rsidRDefault="007360B7" w:rsidP="007360B7">
      <w:pPr>
        <w:pStyle w:val="Ttulo2"/>
      </w:pPr>
      <w:sdt>
        <w:sdtPr>
          <w:alias w:val="Puesto 2:"/>
          <w:tag w:val="Puesto 2:"/>
          <w:id w:val="-1556994911"/>
          <w:placeholder>
            <w:docPart w:val="D523C25ED9254031AE7118320D492216"/>
          </w:placeholder>
          <w:temporary/>
          <w:showingPlcHdr/>
          <w15:appearance w15:val="hidden"/>
          <w:text/>
        </w:sdtPr>
        <w:sdtContent>
          <w:r>
            <w:rPr>
              <w:lang w:bidi="es-ES"/>
            </w:rPr>
            <w:t>Puesto</w:t>
          </w:r>
        </w:sdtContent>
      </w:sdt>
      <w:r>
        <w:rPr>
          <w:lang w:bidi="es-ES"/>
        </w:rPr>
        <w:t> | </w:t>
      </w:r>
      <w:sdt>
        <w:sdtPr>
          <w:alias w:val="Compañía del puesto 2:"/>
          <w:tag w:val="Compañía del puesto 2:"/>
          <w:id w:val="2144151017"/>
          <w:placeholder>
            <w:docPart w:val="443D16E37009406CAA14087C7DD3038A"/>
          </w:placeholder>
          <w:temporary/>
          <w:showingPlcHdr/>
          <w15:appearance w15:val="hidden"/>
          <w:text/>
        </w:sdtPr>
        <w:sdtContent>
          <w:r>
            <w:rPr>
              <w:lang w:bidi="es-ES"/>
            </w:rPr>
            <w:t>Compañía</w:t>
          </w:r>
        </w:sdtContent>
      </w:sdt>
      <w:r>
        <w:rPr>
          <w:lang w:bidi="es-ES"/>
        </w:rPr>
        <w:t> | </w:t>
      </w:r>
      <w:sdt>
        <w:sdtPr>
          <w:alias w:val="Fechas de inicio y finalización del puesto 2:"/>
          <w:tag w:val="Fechas de inicio y finalización del puesto 2:"/>
          <w:id w:val="-1266607534"/>
          <w:placeholder>
            <w:docPart w:val="8AB60CEF8025400493B334AE9A8D2161"/>
          </w:placeholder>
          <w:temporary/>
          <w:showingPlcHdr/>
          <w15:appearance w15:val="hidden"/>
          <w:text/>
        </w:sdtPr>
        <w:sdtContent>
          <w:r>
            <w:rPr>
              <w:lang w:bidi="es-ES"/>
            </w:rPr>
            <w:t>Fechas de inicio y finalización</w:t>
          </w:r>
        </w:sdtContent>
      </w:sdt>
    </w:p>
    <w:p w14:paraId="4FA27D12" w14:textId="77777777" w:rsidR="0062256C" w:rsidRDefault="007360B7" w:rsidP="00C270EC">
      <w:pPr>
        <w:pStyle w:val="Listaconvietas"/>
        <w:numPr>
          <w:ilvl w:val="0"/>
          <w:numId w:val="0"/>
        </w:numPr>
        <w:ind w:left="216" w:hanging="216"/>
      </w:pPr>
      <w:r>
        <w:t>Técnico Instalación de Cadenas – Empresas Bailac – Abril 2018 a Septiembre 2018. Técnico en instalación de cadenas</w:t>
      </w:r>
      <w:r w:rsidR="001C5007">
        <w:t xml:space="preserve"> en equipos de alto tonelaje Mina Rajo en el 3500 patio cadenas Codelco Andina                 </w:t>
      </w:r>
    </w:p>
    <w:p w14:paraId="27A50710" w14:textId="77777777" w:rsidR="0062256C" w:rsidRDefault="001C5007" w:rsidP="00C270EC">
      <w:pPr>
        <w:pStyle w:val="Listaconvietas"/>
        <w:numPr>
          <w:ilvl w:val="0"/>
          <w:numId w:val="0"/>
        </w:numPr>
        <w:ind w:left="216" w:hanging="216"/>
      </w:pPr>
      <w:r>
        <w:t xml:space="preserve">                                                                                                                  </w:t>
      </w:r>
      <w:r w:rsidR="0062256C">
        <w:t xml:space="preserve">        </w:t>
      </w:r>
    </w:p>
    <w:p w14:paraId="010CBD65" w14:textId="77777777" w:rsidR="00D86275" w:rsidRDefault="0062256C" w:rsidP="008607D7">
      <w:pPr>
        <w:pStyle w:val="Listaconvietas"/>
        <w:numPr>
          <w:ilvl w:val="0"/>
          <w:numId w:val="0"/>
        </w:numPr>
        <w:ind w:left="216" w:hanging="216"/>
      </w:pPr>
      <w:r>
        <w:rPr>
          <w:b/>
          <w:bCs/>
        </w:rPr>
        <w:t xml:space="preserve"> </w:t>
      </w:r>
      <w:r w:rsidR="00F02AFE">
        <w:rPr>
          <w:b/>
          <w:bCs/>
        </w:rPr>
        <w:t>P</w:t>
      </w:r>
      <w:r w:rsidR="00F02AFE">
        <w:rPr>
          <w:b/>
          <w:bCs/>
          <w:color w:val="0D0D0D" w:themeColor="text1" w:themeTint="F2"/>
        </w:rPr>
        <w:t>UESTO</w:t>
      </w:r>
      <w:r w:rsidR="00F02AFE">
        <w:t xml:space="preserve"> |</w:t>
      </w:r>
      <w:r>
        <w:rPr>
          <w:b/>
          <w:bCs/>
        </w:rPr>
        <w:t xml:space="preserve"> COMPAÑÍA   | FECHAS DE INICIO Y FINALIZACION </w:t>
      </w:r>
      <w:r w:rsidR="001C5007">
        <w:t xml:space="preserve">            </w:t>
      </w:r>
      <w:r>
        <w:t xml:space="preserve">                                                           Operador cargador frontal – Empresas Incolur – Enero 2018 a Marzo 2018. Construcción plataformas, canal de contorno sureste, mina rajo Codelco Andina  </w:t>
      </w:r>
    </w:p>
    <w:p w14:paraId="60CA713B" w14:textId="77777777" w:rsidR="007360B7" w:rsidRDefault="0062256C" w:rsidP="00C270EC">
      <w:pPr>
        <w:pStyle w:val="Listaconvietas"/>
        <w:numPr>
          <w:ilvl w:val="0"/>
          <w:numId w:val="0"/>
        </w:numPr>
        <w:ind w:left="216" w:hanging="216"/>
      </w:pPr>
      <w:r>
        <w:t xml:space="preserve">             </w:t>
      </w:r>
      <w:r w:rsidR="00BB2F55">
        <w:t xml:space="preserve">                                                       </w:t>
      </w:r>
      <w:r>
        <w:t xml:space="preserve">            </w:t>
      </w:r>
      <w:r w:rsidR="001C5007">
        <w:t xml:space="preserve">                                                                                                                                                                </w:t>
      </w:r>
    </w:p>
    <w:p w14:paraId="5166BE59" w14:textId="77777777" w:rsidR="001C5007" w:rsidRDefault="00BB2F55" w:rsidP="00C270EC">
      <w:pPr>
        <w:pStyle w:val="Listaconvietas"/>
        <w:numPr>
          <w:ilvl w:val="0"/>
          <w:numId w:val="0"/>
        </w:numPr>
        <w:ind w:left="216" w:hanging="216"/>
      </w:pPr>
      <w:r w:rsidRPr="00BB2F55">
        <w:drawing>
          <wp:inline distT="0" distB="0" distL="0" distR="0" wp14:anchorId="08A93D4F" wp14:editId="5FA1B87E">
            <wp:extent cx="6096000" cy="2381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1406F" w14:textId="77777777" w:rsidR="007360B7" w:rsidRDefault="00220B0F" w:rsidP="00C270EC">
      <w:pPr>
        <w:pStyle w:val="Listaconvietas"/>
        <w:numPr>
          <w:ilvl w:val="0"/>
          <w:numId w:val="0"/>
        </w:numPr>
        <w:ind w:left="216" w:hanging="216"/>
      </w:pPr>
      <w:r>
        <w:t xml:space="preserve">  </w:t>
      </w:r>
      <w:r w:rsidR="00F02AFE">
        <w:t>Operador retroexcavadora – Empresas Steel Ferrovial – Junio 2015 a Diciembre 2017. Servicio Manipulación cables eléctricos equipos mayores, mantenimientos, reparación y operación infraestructura mina rajo Codelco Andina</w:t>
      </w:r>
    </w:p>
    <w:p w14:paraId="5E31D5F0" w14:textId="77777777" w:rsidR="00F02AFE" w:rsidRDefault="00F02AFE" w:rsidP="00F02AFE">
      <w:pPr>
        <w:pStyle w:val="Listaconvietas"/>
        <w:numPr>
          <w:ilvl w:val="0"/>
          <w:numId w:val="0"/>
        </w:numPr>
        <w:ind w:left="216" w:hanging="216"/>
      </w:pPr>
    </w:p>
    <w:p w14:paraId="38E93C84" w14:textId="77777777" w:rsidR="00164B83" w:rsidRDefault="00F02AFE" w:rsidP="00F02AFE">
      <w:pPr>
        <w:pStyle w:val="Listaconvietas"/>
        <w:numPr>
          <w:ilvl w:val="0"/>
          <w:numId w:val="0"/>
        </w:numPr>
        <w:ind w:left="216" w:hanging="216"/>
        <w:rPr>
          <w:b/>
          <w:bCs/>
        </w:rPr>
      </w:pPr>
      <w:r w:rsidRPr="00F02AFE">
        <w:rPr>
          <w:b/>
          <w:bCs/>
        </w:rPr>
        <w:t xml:space="preserve">PUESTO | COMPAÑÍA | FECHAS DE INICIO Y FINALIZACIÓN </w:t>
      </w:r>
      <w:r>
        <w:rPr>
          <w:b/>
          <w:bCs/>
        </w:rPr>
        <w:t xml:space="preserve">    </w:t>
      </w:r>
    </w:p>
    <w:p w14:paraId="66C3761B" w14:textId="77777777" w:rsidR="00F02AFE" w:rsidRDefault="00F02AFE" w:rsidP="00F02AFE">
      <w:pPr>
        <w:pStyle w:val="Listaconvietas"/>
        <w:numPr>
          <w:ilvl w:val="0"/>
          <w:numId w:val="0"/>
        </w:numPr>
        <w:ind w:left="216" w:hanging="216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</w:t>
      </w:r>
    </w:p>
    <w:p w14:paraId="7396E80F" w14:textId="77777777" w:rsidR="00040EB6" w:rsidRDefault="00F02AFE" w:rsidP="00F02AFE">
      <w:pPr>
        <w:pStyle w:val="Listaconvietas"/>
        <w:numPr>
          <w:ilvl w:val="0"/>
          <w:numId w:val="0"/>
        </w:numPr>
        <w:ind w:left="216" w:hanging="216"/>
      </w:pPr>
      <w:r>
        <w:t>Operador Manitou</w:t>
      </w:r>
      <w:r w:rsidR="00040EB6">
        <w:t xml:space="preserve">, Operador Maquinaria Tipo A -Empresas Grafton Est. S.A – Noviembre 2014 a Mayo 2015. Mecánico Manitou en mina subterránea Codelco Andina  </w:t>
      </w:r>
    </w:p>
    <w:p w14:paraId="7F518A1F" w14:textId="77777777" w:rsidR="00040EB6" w:rsidRDefault="00040EB6" w:rsidP="00F02AFE">
      <w:pPr>
        <w:pStyle w:val="Listaconvietas"/>
        <w:numPr>
          <w:ilvl w:val="0"/>
          <w:numId w:val="0"/>
        </w:numPr>
        <w:ind w:left="216" w:hanging="216"/>
      </w:pPr>
    </w:p>
    <w:p w14:paraId="762CBF12" w14:textId="77777777" w:rsidR="00040EB6" w:rsidRDefault="00040EB6" w:rsidP="00F02AFE">
      <w:pPr>
        <w:pStyle w:val="Listaconvietas"/>
        <w:numPr>
          <w:ilvl w:val="0"/>
          <w:numId w:val="0"/>
        </w:numPr>
        <w:ind w:left="216" w:hanging="216"/>
      </w:pPr>
      <w:r w:rsidRPr="00040EB6">
        <w:drawing>
          <wp:inline distT="0" distB="0" distL="0" distR="0" wp14:anchorId="5A2FADD6" wp14:editId="722CD271">
            <wp:extent cx="5610225" cy="3524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Chofer de Servicio camioneta 4x4 – Empresa Hegacing – Febrero 2014 a Marzo 2014. Chofer de servicio sector mina rajo sistema de inyección de aire mina subterránea </w:t>
      </w:r>
    </w:p>
    <w:p w14:paraId="2DAB0077" w14:textId="77777777" w:rsidR="00C45CD3" w:rsidRDefault="00C45CD3" w:rsidP="00F02AFE">
      <w:pPr>
        <w:pStyle w:val="Listaconvietas"/>
        <w:numPr>
          <w:ilvl w:val="0"/>
          <w:numId w:val="0"/>
        </w:numPr>
        <w:ind w:left="216" w:hanging="216"/>
      </w:pPr>
    </w:p>
    <w:p w14:paraId="143D9080" w14:textId="77777777" w:rsidR="00C45CD3" w:rsidRDefault="00C45CD3" w:rsidP="00F02AFE">
      <w:pPr>
        <w:pStyle w:val="Listaconvietas"/>
        <w:numPr>
          <w:ilvl w:val="0"/>
          <w:numId w:val="0"/>
        </w:numPr>
        <w:ind w:left="216" w:hanging="216"/>
      </w:pPr>
      <w:r w:rsidRPr="00C45CD3">
        <w:drawing>
          <wp:inline distT="0" distB="0" distL="0" distR="0" wp14:anchorId="3C9221E0" wp14:editId="4D2A6CB6">
            <wp:extent cx="6096000" cy="3143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D4BFB" w14:textId="77777777" w:rsidR="00C45CD3" w:rsidRDefault="00C45CD3" w:rsidP="00F02AFE">
      <w:pPr>
        <w:pStyle w:val="Listaconvietas"/>
        <w:numPr>
          <w:ilvl w:val="0"/>
          <w:numId w:val="0"/>
        </w:numPr>
        <w:ind w:left="216" w:hanging="216"/>
      </w:pPr>
      <w:r>
        <w:t>Operador Retroexcavadora Km 28 – Empresa Siitec – Diciembre 2013 – Operador retroexcavadora km 28 superficie instalaciones Codelco Andina</w:t>
      </w:r>
    </w:p>
    <w:p w14:paraId="7CB8889D" w14:textId="77777777" w:rsidR="00C45CD3" w:rsidRDefault="00C45CD3" w:rsidP="00F02AFE">
      <w:pPr>
        <w:pStyle w:val="Listaconvietas"/>
        <w:numPr>
          <w:ilvl w:val="0"/>
          <w:numId w:val="0"/>
        </w:numPr>
        <w:ind w:left="216" w:hanging="216"/>
      </w:pPr>
    </w:p>
    <w:p w14:paraId="4E5DE439" w14:textId="77777777" w:rsidR="00C45CD3" w:rsidRDefault="00C45CD3" w:rsidP="00F02AFE">
      <w:pPr>
        <w:pStyle w:val="Listaconvietas"/>
        <w:numPr>
          <w:ilvl w:val="0"/>
          <w:numId w:val="0"/>
        </w:numPr>
        <w:ind w:left="216" w:hanging="216"/>
      </w:pPr>
      <w:r w:rsidRPr="00C45CD3">
        <w:drawing>
          <wp:inline distT="0" distB="0" distL="0" distR="0" wp14:anchorId="6F994FE4" wp14:editId="679ACC7F">
            <wp:extent cx="6096000" cy="3143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93BD9" w14:textId="77777777" w:rsidR="00C45CD3" w:rsidRDefault="00C45CD3" w:rsidP="00F02AFE">
      <w:pPr>
        <w:pStyle w:val="Listaconvietas"/>
        <w:numPr>
          <w:ilvl w:val="0"/>
          <w:numId w:val="0"/>
        </w:numPr>
        <w:ind w:left="216" w:hanging="216"/>
      </w:pPr>
      <w:r>
        <w:t>Operador Manitou – Empresa Siitec – Agosto 2013 a Octubre 2013 – Operador Manitou nivel 11 mina subterránea Codelco Andina</w:t>
      </w:r>
    </w:p>
    <w:p w14:paraId="14499ED8" w14:textId="77777777" w:rsidR="00C45CD3" w:rsidRDefault="00C45CD3" w:rsidP="00F02AFE">
      <w:pPr>
        <w:pStyle w:val="Listaconvietas"/>
        <w:numPr>
          <w:ilvl w:val="0"/>
          <w:numId w:val="0"/>
        </w:numPr>
        <w:ind w:left="216" w:hanging="216"/>
      </w:pPr>
    </w:p>
    <w:p w14:paraId="675F81FC" w14:textId="77777777" w:rsidR="00C45CD3" w:rsidRDefault="00C45CD3" w:rsidP="00F02AFE">
      <w:pPr>
        <w:pStyle w:val="Listaconvietas"/>
        <w:numPr>
          <w:ilvl w:val="0"/>
          <w:numId w:val="0"/>
        </w:numPr>
        <w:ind w:left="216" w:hanging="216"/>
      </w:pPr>
      <w:r w:rsidRPr="00C45CD3">
        <w:drawing>
          <wp:inline distT="0" distB="0" distL="0" distR="0" wp14:anchorId="38A408EB" wp14:editId="07F6DE9D">
            <wp:extent cx="6096000" cy="31432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A9642" w14:textId="77777777" w:rsidR="00375DAF" w:rsidRDefault="00C45CD3" w:rsidP="00F02AFE">
      <w:pPr>
        <w:pStyle w:val="Listaconvietas"/>
        <w:numPr>
          <w:ilvl w:val="0"/>
          <w:numId w:val="0"/>
        </w:numPr>
        <w:ind w:left="216" w:hanging="216"/>
      </w:pPr>
      <w:r>
        <w:t xml:space="preserve">Operador </w:t>
      </w:r>
      <w:r w:rsidR="00B34869">
        <w:t xml:space="preserve">Minicargador y Chofer Camioneta – Empresa M Vidaurre - Enero 2013 a Julio 2013 – Chofer y Operador de minicargador en mina subterránea        </w:t>
      </w:r>
    </w:p>
    <w:p w14:paraId="6F334986" w14:textId="77777777" w:rsidR="00375DAF" w:rsidRDefault="00375DAF" w:rsidP="00F02AFE">
      <w:pPr>
        <w:pStyle w:val="Listaconvietas"/>
        <w:numPr>
          <w:ilvl w:val="0"/>
          <w:numId w:val="0"/>
        </w:numPr>
        <w:ind w:left="216" w:hanging="216"/>
      </w:pPr>
    </w:p>
    <w:p w14:paraId="1D989AEF" w14:textId="77777777" w:rsidR="00375DAF" w:rsidRDefault="00375DAF" w:rsidP="00F02AFE">
      <w:pPr>
        <w:pStyle w:val="Listaconvietas"/>
        <w:numPr>
          <w:ilvl w:val="0"/>
          <w:numId w:val="0"/>
        </w:numPr>
        <w:ind w:left="216" w:hanging="216"/>
      </w:pPr>
      <w:r w:rsidRPr="00375DAF">
        <w:drawing>
          <wp:inline distT="0" distB="0" distL="0" distR="0" wp14:anchorId="24C6EC34" wp14:editId="7E603F15">
            <wp:extent cx="6096000" cy="35242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C830B" w14:textId="77777777" w:rsidR="00375DAF" w:rsidRDefault="00375DAF" w:rsidP="00F02AFE">
      <w:pPr>
        <w:pStyle w:val="Listaconvietas"/>
        <w:numPr>
          <w:ilvl w:val="0"/>
          <w:numId w:val="0"/>
        </w:numPr>
        <w:ind w:left="216" w:hanging="216"/>
      </w:pPr>
      <w:r>
        <w:t xml:space="preserve">Chofer de Camioneta 4x4 – Empresa Minera Lomas Bayas (xstrata) – </w:t>
      </w:r>
      <w:proofErr w:type="gramStart"/>
      <w:r>
        <w:t>Mayo</w:t>
      </w:r>
      <w:proofErr w:type="gramEnd"/>
      <w:r>
        <w:t xml:space="preserve"> 2009 a Septiembre 2012 – Chofer camioneta minera zona norte Antofagasta</w:t>
      </w:r>
    </w:p>
    <w:p w14:paraId="7DBBE3A8" w14:textId="77777777" w:rsidR="008607D7" w:rsidRDefault="008607D7" w:rsidP="00F02AFE">
      <w:pPr>
        <w:pStyle w:val="Listaconvietas"/>
        <w:numPr>
          <w:ilvl w:val="0"/>
          <w:numId w:val="0"/>
        </w:numPr>
        <w:ind w:left="216" w:hanging="216"/>
      </w:pPr>
    </w:p>
    <w:p w14:paraId="2C1999BF" w14:textId="77777777" w:rsidR="008607D7" w:rsidRDefault="008607D7" w:rsidP="00F02AFE">
      <w:pPr>
        <w:pStyle w:val="Listaconvietas"/>
        <w:numPr>
          <w:ilvl w:val="0"/>
          <w:numId w:val="0"/>
        </w:numPr>
        <w:ind w:left="216" w:hanging="216"/>
      </w:pPr>
    </w:p>
    <w:p w14:paraId="6D2C0C93" w14:textId="77777777" w:rsidR="00164B83" w:rsidRDefault="00164B83" w:rsidP="00F02AFE">
      <w:pPr>
        <w:pStyle w:val="Listaconvietas"/>
        <w:numPr>
          <w:ilvl w:val="0"/>
          <w:numId w:val="0"/>
        </w:numPr>
        <w:ind w:left="216" w:hanging="216"/>
      </w:pPr>
    </w:p>
    <w:p w14:paraId="4DEB5B96" w14:textId="77777777" w:rsidR="00164B83" w:rsidRDefault="00164B83" w:rsidP="00F02AFE">
      <w:pPr>
        <w:pStyle w:val="Listaconvietas"/>
        <w:numPr>
          <w:ilvl w:val="0"/>
          <w:numId w:val="0"/>
        </w:numPr>
        <w:ind w:left="216" w:hanging="216"/>
      </w:pPr>
      <w:r w:rsidRPr="00164B83">
        <w:drawing>
          <wp:inline distT="0" distB="0" distL="0" distR="0" wp14:anchorId="4D6111AC" wp14:editId="1FEFD5DE">
            <wp:extent cx="6096000" cy="35242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570D1" w14:textId="77777777" w:rsidR="00164B83" w:rsidRDefault="00164B83" w:rsidP="00F02AFE">
      <w:pPr>
        <w:pStyle w:val="Listaconvietas"/>
        <w:numPr>
          <w:ilvl w:val="0"/>
          <w:numId w:val="0"/>
        </w:numPr>
        <w:ind w:left="216" w:hanging="216"/>
      </w:pPr>
      <w:r>
        <w:t xml:space="preserve">Operador Retroexcavadora – Empresa AS Proyect – Septiembre 2006 a Abril 2009 – Movimiento de tierra en constructora       </w:t>
      </w:r>
    </w:p>
    <w:p w14:paraId="0C65EE47" w14:textId="77777777" w:rsidR="00164B83" w:rsidRDefault="00164B83" w:rsidP="00F02AFE">
      <w:pPr>
        <w:pStyle w:val="Listaconvietas"/>
        <w:numPr>
          <w:ilvl w:val="0"/>
          <w:numId w:val="0"/>
        </w:numPr>
        <w:ind w:left="216" w:hanging="216"/>
      </w:pPr>
    </w:p>
    <w:p w14:paraId="3D72BFEF" w14:textId="77777777" w:rsidR="00164B83" w:rsidRDefault="00164B83" w:rsidP="00F02AFE">
      <w:pPr>
        <w:pStyle w:val="Listaconvietas"/>
        <w:numPr>
          <w:ilvl w:val="0"/>
          <w:numId w:val="0"/>
        </w:numPr>
        <w:ind w:left="216" w:hanging="216"/>
      </w:pPr>
      <w:r w:rsidRPr="00164B83">
        <w:drawing>
          <wp:inline distT="0" distB="0" distL="0" distR="0" wp14:anchorId="4EEC6C15" wp14:editId="5EFB3193">
            <wp:extent cx="6096000" cy="35242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9F8C1" w14:textId="77777777" w:rsidR="00164B83" w:rsidRDefault="00164B83" w:rsidP="00F02AFE">
      <w:pPr>
        <w:pStyle w:val="Listaconvietas"/>
        <w:numPr>
          <w:ilvl w:val="0"/>
          <w:numId w:val="0"/>
        </w:numPr>
        <w:ind w:left="216" w:hanging="216"/>
      </w:pPr>
      <w:r>
        <w:t xml:space="preserve">Maestro 2° - Empresa Rinasa – Abril 2006 a Agosto 2006 – Maestro 2° mina subterránea Nivel 16 Codelco Andina                                                                                     </w:t>
      </w:r>
    </w:p>
    <w:p w14:paraId="29090883" w14:textId="77777777" w:rsidR="00164B83" w:rsidRDefault="00164B83" w:rsidP="00F02AFE">
      <w:pPr>
        <w:pStyle w:val="Listaconvietas"/>
        <w:numPr>
          <w:ilvl w:val="0"/>
          <w:numId w:val="0"/>
        </w:numPr>
        <w:ind w:left="216" w:hanging="216"/>
      </w:pPr>
      <w:r w:rsidRPr="00164B83">
        <w:drawing>
          <wp:inline distT="0" distB="0" distL="0" distR="0" wp14:anchorId="65A9CD56" wp14:editId="3E373C87">
            <wp:extent cx="6096000" cy="35242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861EE" w14:textId="77777777" w:rsidR="00164B83" w:rsidRDefault="00164B83" w:rsidP="00F02AFE">
      <w:pPr>
        <w:pStyle w:val="Listaconvietas"/>
        <w:numPr>
          <w:ilvl w:val="0"/>
          <w:numId w:val="0"/>
        </w:numPr>
        <w:ind w:left="216" w:hanging="216"/>
      </w:pPr>
      <w:r>
        <w:t>Maestro 2° - E</w:t>
      </w:r>
      <w:r w:rsidR="008766D2">
        <w:t>mpresa ACT- Marzo 2006 – Maestro 2° Obras civiles Sur Sur Codelco Andina</w:t>
      </w:r>
    </w:p>
    <w:p w14:paraId="22F1C739" w14:textId="77777777" w:rsidR="008766D2" w:rsidRDefault="008766D2" w:rsidP="00F02AFE">
      <w:pPr>
        <w:pStyle w:val="Listaconvietas"/>
        <w:numPr>
          <w:ilvl w:val="0"/>
          <w:numId w:val="0"/>
        </w:numPr>
        <w:ind w:left="216" w:hanging="216"/>
      </w:pPr>
    </w:p>
    <w:p w14:paraId="30748E6E" w14:textId="77777777" w:rsidR="008766D2" w:rsidRDefault="008766D2" w:rsidP="00F02AFE">
      <w:pPr>
        <w:pStyle w:val="Listaconvietas"/>
        <w:numPr>
          <w:ilvl w:val="0"/>
          <w:numId w:val="0"/>
        </w:numPr>
        <w:ind w:left="216" w:hanging="216"/>
      </w:pPr>
      <w:r w:rsidRPr="008766D2">
        <w:drawing>
          <wp:inline distT="0" distB="0" distL="0" distR="0" wp14:anchorId="6819CA2D" wp14:editId="406E16F6">
            <wp:extent cx="6096000" cy="35242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8D8B3" w14:textId="77777777" w:rsidR="00316FF6" w:rsidRDefault="008766D2" w:rsidP="00F02AFE">
      <w:pPr>
        <w:pStyle w:val="Listaconvietas"/>
        <w:numPr>
          <w:ilvl w:val="0"/>
          <w:numId w:val="0"/>
        </w:numPr>
        <w:ind w:left="216" w:hanging="216"/>
      </w:pPr>
      <w:r>
        <w:t>Operador de correas – Empresa Insitu – Julio 2005 a Febrero 2006 – Operador correas planta filtro Codelco Andina</w:t>
      </w:r>
      <w:r w:rsidR="008607D7">
        <w:t xml:space="preserve">      </w:t>
      </w:r>
      <w:r w:rsidR="00316FF6">
        <w:t xml:space="preserve"> </w:t>
      </w:r>
    </w:p>
    <w:p w14:paraId="56EDEA1F" w14:textId="77777777" w:rsidR="00316FF6" w:rsidRDefault="00316FF6" w:rsidP="00F02AFE">
      <w:pPr>
        <w:pStyle w:val="Listaconvietas"/>
        <w:numPr>
          <w:ilvl w:val="0"/>
          <w:numId w:val="0"/>
        </w:numPr>
        <w:ind w:left="216" w:hanging="216"/>
      </w:pPr>
    </w:p>
    <w:p w14:paraId="003B8FB8" w14:textId="77777777" w:rsidR="00316FF6" w:rsidRDefault="00316FF6" w:rsidP="00F02AFE">
      <w:pPr>
        <w:pStyle w:val="Listaconvietas"/>
        <w:numPr>
          <w:ilvl w:val="0"/>
          <w:numId w:val="0"/>
        </w:numPr>
        <w:ind w:left="216" w:hanging="216"/>
      </w:pPr>
    </w:p>
    <w:p w14:paraId="080531E8" w14:textId="77777777" w:rsidR="00316FF6" w:rsidRDefault="00316FF6" w:rsidP="00F02AFE">
      <w:pPr>
        <w:pStyle w:val="Listaconvietas"/>
        <w:numPr>
          <w:ilvl w:val="0"/>
          <w:numId w:val="0"/>
        </w:numPr>
        <w:ind w:left="216" w:hanging="216"/>
      </w:pPr>
    </w:p>
    <w:p w14:paraId="4A583D44" w14:textId="77777777" w:rsidR="00316FF6" w:rsidRDefault="00316FF6" w:rsidP="00F02AFE">
      <w:pPr>
        <w:pStyle w:val="Listaconvietas"/>
        <w:numPr>
          <w:ilvl w:val="0"/>
          <w:numId w:val="0"/>
        </w:numPr>
        <w:ind w:left="216" w:hanging="216"/>
      </w:pPr>
    </w:p>
    <w:p w14:paraId="36333375" w14:textId="77777777" w:rsidR="00316FF6" w:rsidRDefault="00316FF6" w:rsidP="00F02AFE">
      <w:pPr>
        <w:pStyle w:val="Listaconvietas"/>
        <w:numPr>
          <w:ilvl w:val="0"/>
          <w:numId w:val="0"/>
        </w:numPr>
        <w:ind w:left="216" w:hanging="216"/>
      </w:pPr>
    </w:p>
    <w:p w14:paraId="6549F149" w14:textId="77777777" w:rsidR="00316FF6" w:rsidRPr="00316FF6" w:rsidRDefault="00316FF6" w:rsidP="00F02AFE">
      <w:pPr>
        <w:pStyle w:val="Listaconvietas"/>
        <w:numPr>
          <w:ilvl w:val="0"/>
          <w:numId w:val="0"/>
        </w:numPr>
        <w:ind w:left="216" w:hanging="216"/>
        <w:rPr>
          <w:b/>
          <w:bCs/>
        </w:rPr>
      </w:pPr>
    </w:p>
    <w:p w14:paraId="60BA58EE" w14:textId="77777777" w:rsidR="00316FF6" w:rsidRPr="00316FF6" w:rsidRDefault="00316FF6" w:rsidP="00F02AFE">
      <w:pPr>
        <w:pStyle w:val="Listaconvietas"/>
        <w:numPr>
          <w:ilvl w:val="0"/>
          <w:numId w:val="0"/>
        </w:numPr>
        <w:ind w:left="216" w:hanging="216"/>
        <w:rPr>
          <w:b/>
          <w:bCs/>
        </w:rPr>
      </w:pPr>
      <w:r w:rsidRPr="00316FF6">
        <w:rPr>
          <w:b/>
          <w:bCs/>
        </w:rPr>
        <w:t xml:space="preserve">                                                        RICARDO ANTONIO ALVAREZ VARGAS</w:t>
      </w:r>
    </w:p>
    <w:p w14:paraId="67F29360" w14:textId="77777777" w:rsidR="008766D2" w:rsidRPr="00316FF6" w:rsidRDefault="00316FF6" w:rsidP="00F02AFE">
      <w:pPr>
        <w:pStyle w:val="Listaconvietas"/>
        <w:numPr>
          <w:ilvl w:val="0"/>
          <w:numId w:val="0"/>
        </w:numPr>
        <w:ind w:left="216" w:hanging="216"/>
        <w:rPr>
          <w:b/>
          <w:bCs/>
        </w:rPr>
      </w:pPr>
      <w:r w:rsidRPr="00316FF6">
        <w:rPr>
          <w:b/>
          <w:bCs/>
        </w:rPr>
        <w:t xml:space="preserve">                                                                                 13828095-0                                                                                                                                                              </w:t>
      </w:r>
    </w:p>
    <w:p w14:paraId="600CBFCF" w14:textId="77777777" w:rsidR="00316FF6" w:rsidRDefault="00316FF6" w:rsidP="00F02AFE">
      <w:pPr>
        <w:pStyle w:val="Listaconvietas"/>
        <w:numPr>
          <w:ilvl w:val="0"/>
          <w:numId w:val="0"/>
        </w:numPr>
        <w:ind w:left="216" w:hanging="216"/>
      </w:pPr>
    </w:p>
    <w:p w14:paraId="642764A7" w14:textId="77777777" w:rsidR="00316FF6" w:rsidRDefault="00316FF6" w:rsidP="00F02AFE">
      <w:pPr>
        <w:pStyle w:val="Listaconvietas"/>
        <w:numPr>
          <w:ilvl w:val="0"/>
          <w:numId w:val="0"/>
        </w:numPr>
        <w:ind w:left="216" w:hanging="216"/>
      </w:pPr>
    </w:p>
    <w:p w14:paraId="564D4F8E" w14:textId="77777777" w:rsidR="00316FF6" w:rsidRDefault="00316FF6" w:rsidP="00F02AFE">
      <w:pPr>
        <w:pStyle w:val="Listaconvietas"/>
        <w:numPr>
          <w:ilvl w:val="0"/>
          <w:numId w:val="0"/>
        </w:numPr>
        <w:ind w:left="216" w:hanging="216"/>
      </w:pPr>
    </w:p>
    <w:p w14:paraId="6EF1E236" w14:textId="77777777" w:rsidR="00316FF6" w:rsidRDefault="00316FF6" w:rsidP="00F02AFE">
      <w:pPr>
        <w:pStyle w:val="Listaconvietas"/>
        <w:numPr>
          <w:ilvl w:val="0"/>
          <w:numId w:val="0"/>
        </w:numPr>
        <w:ind w:left="216" w:hanging="216"/>
      </w:pPr>
    </w:p>
    <w:p w14:paraId="50801379" w14:textId="77777777" w:rsidR="00316FF6" w:rsidRDefault="00316FF6" w:rsidP="00F02AFE">
      <w:pPr>
        <w:pStyle w:val="Listaconvietas"/>
        <w:numPr>
          <w:ilvl w:val="0"/>
          <w:numId w:val="0"/>
        </w:numPr>
        <w:ind w:left="216" w:hanging="216"/>
      </w:pPr>
    </w:p>
    <w:p w14:paraId="5C77EB7C" w14:textId="77777777" w:rsidR="00316FF6" w:rsidRDefault="00316FF6" w:rsidP="00F02AFE">
      <w:pPr>
        <w:pStyle w:val="Listaconvietas"/>
        <w:numPr>
          <w:ilvl w:val="0"/>
          <w:numId w:val="0"/>
        </w:numPr>
        <w:ind w:left="216" w:hanging="216"/>
      </w:pPr>
    </w:p>
    <w:p w14:paraId="7F91EEC7" w14:textId="77777777" w:rsidR="00316FF6" w:rsidRDefault="00316FF6" w:rsidP="00F02AFE">
      <w:pPr>
        <w:pStyle w:val="Listaconvietas"/>
        <w:numPr>
          <w:ilvl w:val="0"/>
          <w:numId w:val="0"/>
        </w:numPr>
        <w:ind w:left="216" w:hanging="216"/>
      </w:pPr>
    </w:p>
    <w:p w14:paraId="1C82365D" w14:textId="77777777" w:rsidR="00316FF6" w:rsidRDefault="00316FF6" w:rsidP="00F02AFE">
      <w:pPr>
        <w:pStyle w:val="Listaconvietas"/>
        <w:numPr>
          <w:ilvl w:val="0"/>
          <w:numId w:val="0"/>
        </w:numPr>
        <w:ind w:left="216" w:hanging="216"/>
      </w:pPr>
    </w:p>
    <w:p w14:paraId="4A6C612E" w14:textId="77777777" w:rsidR="00316FF6" w:rsidRDefault="00316FF6" w:rsidP="00F02AFE">
      <w:pPr>
        <w:pStyle w:val="Listaconvietas"/>
        <w:numPr>
          <w:ilvl w:val="0"/>
          <w:numId w:val="0"/>
        </w:numPr>
        <w:ind w:left="216" w:hanging="216"/>
      </w:pPr>
    </w:p>
    <w:p w14:paraId="3AD901EB" w14:textId="77777777" w:rsidR="00316FF6" w:rsidRDefault="00316FF6" w:rsidP="00F02AFE">
      <w:pPr>
        <w:pStyle w:val="Listaconvietas"/>
        <w:numPr>
          <w:ilvl w:val="0"/>
          <w:numId w:val="0"/>
        </w:numPr>
        <w:ind w:left="216" w:hanging="216"/>
      </w:pPr>
    </w:p>
    <w:p w14:paraId="322B76E7" w14:textId="77777777" w:rsidR="00164B83" w:rsidRDefault="00164B83" w:rsidP="00F02AFE">
      <w:pPr>
        <w:pStyle w:val="Listaconvietas"/>
        <w:numPr>
          <w:ilvl w:val="0"/>
          <w:numId w:val="0"/>
        </w:numPr>
        <w:ind w:left="216" w:hanging="216"/>
      </w:pPr>
    </w:p>
    <w:p w14:paraId="487D5049" w14:textId="77777777" w:rsidR="00164B83" w:rsidRDefault="00164B83" w:rsidP="00F02AFE">
      <w:pPr>
        <w:pStyle w:val="Listaconvietas"/>
        <w:numPr>
          <w:ilvl w:val="0"/>
          <w:numId w:val="0"/>
        </w:numPr>
        <w:ind w:left="216" w:hanging="216"/>
      </w:pPr>
    </w:p>
    <w:p w14:paraId="0A7DEE98" w14:textId="77777777" w:rsidR="00C45CD3" w:rsidRDefault="00B34869" w:rsidP="00F02AFE">
      <w:pPr>
        <w:pStyle w:val="Listaconvietas"/>
        <w:numPr>
          <w:ilvl w:val="0"/>
          <w:numId w:val="0"/>
        </w:numPr>
        <w:ind w:left="216" w:hanging="216"/>
      </w:pPr>
      <w:r>
        <w:t xml:space="preserve">                       </w:t>
      </w:r>
    </w:p>
    <w:p w14:paraId="1C36EA2E" w14:textId="77777777" w:rsidR="00B34869" w:rsidRDefault="00B34869" w:rsidP="00F02AFE">
      <w:pPr>
        <w:pStyle w:val="Listaconvietas"/>
        <w:numPr>
          <w:ilvl w:val="0"/>
          <w:numId w:val="0"/>
        </w:numPr>
        <w:ind w:left="216" w:hanging="216"/>
      </w:pPr>
    </w:p>
    <w:p w14:paraId="01C29997" w14:textId="77777777" w:rsidR="00C45CD3" w:rsidRDefault="00C45CD3" w:rsidP="00F02AFE">
      <w:pPr>
        <w:pStyle w:val="Listaconvietas"/>
        <w:numPr>
          <w:ilvl w:val="0"/>
          <w:numId w:val="0"/>
        </w:numPr>
        <w:ind w:left="216" w:hanging="216"/>
      </w:pPr>
    </w:p>
    <w:p w14:paraId="218AF625" w14:textId="77777777" w:rsidR="00C45CD3" w:rsidRDefault="00C45CD3" w:rsidP="00F02AFE">
      <w:pPr>
        <w:pStyle w:val="Listaconvietas"/>
        <w:numPr>
          <w:ilvl w:val="0"/>
          <w:numId w:val="0"/>
        </w:numPr>
        <w:ind w:left="216" w:hanging="216"/>
      </w:pPr>
    </w:p>
    <w:p w14:paraId="6B11BD70" w14:textId="77777777" w:rsidR="00C45CD3" w:rsidRDefault="00C45CD3" w:rsidP="00F02AFE">
      <w:pPr>
        <w:pStyle w:val="Listaconvietas"/>
        <w:numPr>
          <w:ilvl w:val="0"/>
          <w:numId w:val="0"/>
        </w:numPr>
        <w:ind w:left="216" w:hanging="216"/>
      </w:pPr>
    </w:p>
    <w:p w14:paraId="229D53EC" w14:textId="77777777" w:rsidR="00F02AFE" w:rsidRPr="00F02AFE" w:rsidRDefault="00040EB6" w:rsidP="00F02AFE">
      <w:pPr>
        <w:pStyle w:val="Listaconvietas"/>
        <w:numPr>
          <w:ilvl w:val="0"/>
          <w:numId w:val="0"/>
        </w:numPr>
        <w:ind w:left="216" w:hanging="216"/>
      </w:pPr>
      <w:r>
        <w:t xml:space="preserve">                                                                      </w:t>
      </w:r>
    </w:p>
    <w:sectPr w:rsidR="00F02AFE" w:rsidRPr="00F02AFE" w:rsidSect="00316FF6">
      <w:footerReference w:type="default" r:id="rId17"/>
      <w:pgSz w:w="12240" w:h="15840" w:code="1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A7FBF" w14:textId="77777777" w:rsidR="009E69FF" w:rsidRDefault="009E69FF">
      <w:pPr>
        <w:spacing w:after="0"/>
      </w:pPr>
      <w:r>
        <w:separator/>
      </w:r>
    </w:p>
  </w:endnote>
  <w:endnote w:type="continuationSeparator" w:id="0">
    <w:p w14:paraId="32ECB25D" w14:textId="77777777" w:rsidR="009E69FF" w:rsidRDefault="009E69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63DCB" w14:textId="77777777" w:rsidR="006270A9" w:rsidRDefault="009D5933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E40DD7">
      <w:rPr>
        <w:noProof/>
        <w:lang w:bidi="es-ES"/>
      </w:rPr>
      <w:t>2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7B3B2" w14:textId="77777777" w:rsidR="009E69FF" w:rsidRDefault="009E69FF">
      <w:pPr>
        <w:spacing w:after="0"/>
      </w:pPr>
      <w:r>
        <w:separator/>
      </w:r>
    </w:p>
  </w:footnote>
  <w:footnote w:type="continuationSeparator" w:id="0">
    <w:p w14:paraId="2B8E8D0F" w14:textId="77777777" w:rsidR="009E69FF" w:rsidRDefault="009E69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E2E2E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aconvieta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2831276"/>
    <w:multiLevelType w:val="multilevel"/>
    <w:tmpl w:val="EB48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staconnme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20"/>
  </w:num>
  <w:num w:numId="20">
    <w:abstractNumId w:val="17"/>
  </w:num>
  <w:num w:numId="21">
    <w:abstractNumId w:val="11"/>
  </w:num>
  <w:num w:numId="22">
    <w:abstractNumId w:val="14"/>
  </w:num>
  <w:num w:numId="23">
    <w:abstractNumId w:val="1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C8"/>
    <w:rsid w:val="00040EB6"/>
    <w:rsid w:val="000A4F59"/>
    <w:rsid w:val="00141A4C"/>
    <w:rsid w:val="001478BD"/>
    <w:rsid w:val="00164B83"/>
    <w:rsid w:val="001B1693"/>
    <w:rsid w:val="001B29CF"/>
    <w:rsid w:val="001C5007"/>
    <w:rsid w:val="00206A79"/>
    <w:rsid w:val="00220B0F"/>
    <w:rsid w:val="00255E27"/>
    <w:rsid w:val="0028220F"/>
    <w:rsid w:val="00316FF6"/>
    <w:rsid w:val="00356C14"/>
    <w:rsid w:val="00375DAF"/>
    <w:rsid w:val="003B18C8"/>
    <w:rsid w:val="00617B26"/>
    <w:rsid w:val="0062256C"/>
    <w:rsid w:val="006270A9"/>
    <w:rsid w:val="00675956"/>
    <w:rsid w:val="00681034"/>
    <w:rsid w:val="0068249E"/>
    <w:rsid w:val="007360B7"/>
    <w:rsid w:val="00784A50"/>
    <w:rsid w:val="00816216"/>
    <w:rsid w:val="008607D7"/>
    <w:rsid w:val="008766D2"/>
    <w:rsid w:val="0087734B"/>
    <w:rsid w:val="00921F9F"/>
    <w:rsid w:val="009B13AF"/>
    <w:rsid w:val="009D5933"/>
    <w:rsid w:val="009E69FF"/>
    <w:rsid w:val="00B34869"/>
    <w:rsid w:val="00BB2F55"/>
    <w:rsid w:val="00BD768D"/>
    <w:rsid w:val="00C270EC"/>
    <w:rsid w:val="00C45CD3"/>
    <w:rsid w:val="00C61F8E"/>
    <w:rsid w:val="00D32AD3"/>
    <w:rsid w:val="00D86275"/>
    <w:rsid w:val="00E40DD7"/>
    <w:rsid w:val="00E6052F"/>
    <w:rsid w:val="00E83E4B"/>
    <w:rsid w:val="00F0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70771"/>
  <w15:chartTrackingRefBased/>
  <w15:docId w15:val="{537AB93A-2E2F-4D9E-B7DA-9D7E140D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s-E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elmarcadordeposicin">
    <w:name w:val="Placeholder Text"/>
    <w:basedOn w:val="Fuentedeprrafopredeter"/>
    <w:uiPriority w:val="99"/>
    <w:semiHidden/>
    <w:rsid w:val="00E83E4B"/>
    <w:rPr>
      <w:color w:val="393939" w:themeColor="text2" w:themeShade="BF"/>
    </w:rPr>
  </w:style>
  <w:style w:type="paragraph" w:styleId="Listaconvieta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1034"/>
    <w:rPr>
      <w:color w:val="2A7B88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2A7B88" w:themeColor="accent1" w:themeShade="BF"/>
    </w:rPr>
  </w:style>
  <w:style w:type="paragraph" w:styleId="Listaconnme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unhideWhenUsed/>
    <w:rsid w:val="00E83E4B"/>
    <w:rPr>
      <w:color w:val="2A7B88" w:themeColor="accent1" w:themeShade="B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3E4B"/>
    <w:rPr>
      <w:szCs w:val="16"/>
    </w:rPr>
  </w:style>
  <w:style w:type="paragraph" w:styleId="Textodebloque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3E4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220F"/>
    <w:rPr>
      <w:sz w:val="22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20F"/>
    <w:rPr>
      <w:rFonts w:ascii="Segoe UI" w:hAnsi="Segoe UI" w:cs="Segoe UI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20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20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20F"/>
    <w:rPr>
      <w:b/>
      <w:bCs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220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220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220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8220F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220F"/>
    <w:rPr>
      <w:rFonts w:ascii="Consolas" w:hAnsi="Consolas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876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4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81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46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oantonioalvarezvargas@gmail.com" TargetMode="Externa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Curr&#237;culum%20v&#237;ta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009D014E004A54919551EA435F3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87C91-22BA-4E16-B30B-ABE2054B3246}"/>
      </w:docPartPr>
      <w:docPartBody>
        <w:p w:rsidR="00D64440" w:rsidRDefault="00D64440">
          <w:pPr>
            <w:pStyle w:val="28009D014E004A54919551EA435F3893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4BAD42517FC146859A834A7D772A1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D8473-4ADB-4362-8754-38B354293BCD}"/>
      </w:docPartPr>
      <w:docPartBody>
        <w:p w:rsidR="00D64440" w:rsidRDefault="00D64440">
          <w:pPr>
            <w:pStyle w:val="4BAD42517FC146859A834A7D772A16FC"/>
          </w:pPr>
          <w:r>
            <w:rPr>
              <w:lang w:bidi="es-ES"/>
            </w:rPr>
            <w:t>Educación</w:t>
          </w:r>
        </w:p>
      </w:docPartBody>
    </w:docPart>
    <w:docPart>
      <w:docPartPr>
        <w:name w:val="9C796E3198A84C079D2C619AD0D0D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3D57B-5C8C-4BE3-B239-7FE138F7CAA3}"/>
      </w:docPartPr>
      <w:docPartBody>
        <w:p w:rsidR="00D64440" w:rsidRDefault="00D64440">
          <w:pPr>
            <w:pStyle w:val="9C796E3198A84C079D2C619AD0D0D612"/>
          </w:pPr>
          <w:r>
            <w:rPr>
              <w:lang w:bidi="es-ES"/>
            </w:rPr>
            <w:t>Aptitudes y habilidades</w:t>
          </w:r>
        </w:p>
      </w:docPartBody>
    </w:docPart>
    <w:docPart>
      <w:docPartPr>
        <w:name w:val="F8B4EEBCE5224D2792117AC8F6386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31ED3-5A3F-4E02-AE46-803D64189F3F}"/>
      </w:docPartPr>
      <w:docPartBody>
        <w:p w:rsidR="00D64440" w:rsidRDefault="00D64440">
          <w:pPr>
            <w:pStyle w:val="F8B4EEBCE5224D2792117AC8F63865FE"/>
          </w:pPr>
          <w:r>
            <w:rPr>
              <w:lang w:bidi="es-ES"/>
            </w:rPr>
            <w:t>Experiencia</w:t>
          </w:r>
        </w:p>
      </w:docPartBody>
    </w:docPart>
    <w:docPart>
      <w:docPartPr>
        <w:name w:val="4034630BFB394296864C33CF8D363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1445E-2671-4B8D-8846-14E8FE0B907D}"/>
      </w:docPartPr>
      <w:docPartBody>
        <w:p w:rsidR="00D64440" w:rsidRDefault="00D64440">
          <w:pPr>
            <w:pStyle w:val="4034630BFB394296864C33CF8D3636A6"/>
          </w:pPr>
          <w:r>
            <w:rPr>
              <w:lang w:bidi="es-ES"/>
            </w:rPr>
            <w:t>Puesto</w:t>
          </w:r>
        </w:p>
      </w:docPartBody>
    </w:docPart>
    <w:docPart>
      <w:docPartPr>
        <w:name w:val="CF238299CB2849608E0FDB5F17E12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1FFF3-8B19-4676-AD68-8F5CEAAF8743}"/>
      </w:docPartPr>
      <w:docPartBody>
        <w:p w:rsidR="00D64440" w:rsidRDefault="00D64440">
          <w:pPr>
            <w:pStyle w:val="CF238299CB2849608E0FDB5F17E121D5"/>
          </w:pPr>
          <w:r>
            <w:rPr>
              <w:lang w:bidi="es-ES"/>
            </w:rPr>
            <w:t>Compañía</w:t>
          </w:r>
        </w:p>
      </w:docPartBody>
    </w:docPart>
    <w:docPart>
      <w:docPartPr>
        <w:name w:val="4AFB01498B4149928CBAC697F80E5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8E8F3-D96F-4475-B4F9-9BF264F22741}"/>
      </w:docPartPr>
      <w:docPartBody>
        <w:p w:rsidR="00D64440" w:rsidRDefault="00D64440">
          <w:pPr>
            <w:pStyle w:val="4AFB01498B4149928CBAC697F80E510F"/>
          </w:pPr>
          <w:r>
            <w:rPr>
              <w:lang w:bidi="es-ES"/>
            </w:rPr>
            <w:t>Fechas de inicio y finalización</w:t>
          </w:r>
        </w:p>
      </w:docPartBody>
    </w:docPart>
    <w:docPart>
      <w:docPartPr>
        <w:name w:val="C1B81E6EA73B41C19C10146C8A7E2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CE830-74FD-4DF9-A739-08B96DFB813E}"/>
      </w:docPartPr>
      <w:docPartBody>
        <w:p w:rsidR="00D64440" w:rsidRDefault="00D64440">
          <w:pPr>
            <w:pStyle w:val="C1B81E6EA73B41C19C10146C8A7E237A"/>
          </w:pPr>
          <w:r>
            <w:rPr>
              <w:lang w:bidi="es-ES"/>
            </w:rPr>
            <w:t>Puesto</w:t>
          </w:r>
        </w:p>
      </w:docPartBody>
    </w:docPart>
    <w:docPart>
      <w:docPartPr>
        <w:name w:val="97FBBAE995B74CBB8263530C0DF1C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9EC22-A21E-4DD5-9C27-4C26591AFD1A}"/>
      </w:docPartPr>
      <w:docPartBody>
        <w:p w:rsidR="00D64440" w:rsidRDefault="00D64440">
          <w:pPr>
            <w:pStyle w:val="97FBBAE995B74CBB8263530C0DF1CE19"/>
          </w:pPr>
          <w:r>
            <w:rPr>
              <w:lang w:bidi="es-ES"/>
            </w:rPr>
            <w:t>Compañía</w:t>
          </w:r>
        </w:p>
      </w:docPartBody>
    </w:docPart>
    <w:docPart>
      <w:docPartPr>
        <w:name w:val="C0BD161280F3421EB9F6E0AAF07E1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FC6C4-7A9E-4D97-B1C4-3E03878FCAC2}"/>
      </w:docPartPr>
      <w:docPartBody>
        <w:p w:rsidR="00D64440" w:rsidRDefault="00D64440">
          <w:pPr>
            <w:pStyle w:val="C0BD161280F3421EB9F6E0AAF07E1CBA"/>
          </w:pPr>
          <w:r>
            <w:rPr>
              <w:lang w:bidi="es-ES"/>
            </w:rPr>
            <w:t>Fechas de inicio y finalización</w:t>
          </w:r>
        </w:p>
      </w:docPartBody>
    </w:docPart>
    <w:docPart>
      <w:docPartPr>
        <w:name w:val="D523C25ED9254031AE7118320D492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F2C43-537A-415E-AA9B-067BD7092EDA}"/>
      </w:docPartPr>
      <w:docPartBody>
        <w:p w:rsidR="00D64440" w:rsidRDefault="006D136F" w:rsidP="006D136F">
          <w:pPr>
            <w:pStyle w:val="D523C25ED9254031AE7118320D492216"/>
          </w:pPr>
          <w:r>
            <w:rPr>
              <w:lang w:bidi="es-ES"/>
            </w:rPr>
            <w:t>Puesto</w:t>
          </w:r>
        </w:p>
      </w:docPartBody>
    </w:docPart>
    <w:docPart>
      <w:docPartPr>
        <w:name w:val="443D16E37009406CAA14087C7DD30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C8B74-5A40-4334-8703-4C7D1FF841EE}"/>
      </w:docPartPr>
      <w:docPartBody>
        <w:p w:rsidR="00D64440" w:rsidRDefault="006D136F" w:rsidP="006D136F">
          <w:pPr>
            <w:pStyle w:val="443D16E37009406CAA14087C7DD3038A"/>
          </w:pPr>
          <w:r>
            <w:rPr>
              <w:lang w:bidi="es-ES"/>
            </w:rPr>
            <w:t>Compañía</w:t>
          </w:r>
        </w:p>
      </w:docPartBody>
    </w:docPart>
    <w:docPart>
      <w:docPartPr>
        <w:name w:val="8AB60CEF8025400493B334AE9A8D2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06D67-3E06-49BA-B77F-D4170D13BC83}"/>
      </w:docPartPr>
      <w:docPartBody>
        <w:p w:rsidR="00D64440" w:rsidRDefault="006D136F" w:rsidP="006D136F">
          <w:pPr>
            <w:pStyle w:val="8AB60CEF8025400493B334AE9A8D2161"/>
          </w:pPr>
          <w:r>
            <w:rPr>
              <w:lang w:bidi="es-ES"/>
            </w:rPr>
            <w:t>Fechas de inicio y finalización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6F"/>
    <w:rsid w:val="006D136F"/>
    <w:rsid w:val="00D6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ED49E53D7004FFCA097461FD539606A">
    <w:name w:val="0ED49E53D7004FFCA097461FD539606A"/>
  </w:style>
  <w:style w:type="paragraph" w:customStyle="1" w:styleId="956E1A08CE554C66972FD7A129F5F0CB">
    <w:name w:val="956E1A08CE554C66972FD7A129F5F0CB"/>
  </w:style>
  <w:style w:type="paragraph" w:customStyle="1" w:styleId="1997B6D89FC64A19B6C2ADD26D4D5AFC">
    <w:name w:val="1997B6D89FC64A19B6C2ADD26D4D5AFC"/>
  </w:style>
  <w:style w:type="paragraph" w:customStyle="1" w:styleId="A71C972CF0874F409F7F0658004D9202">
    <w:name w:val="A71C972CF0874F409F7F0658004D9202"/>
  </w:style>
  <w:style w:type="paragraph" w:customStyle="1" w:styleId="28009D014E004A54919551EA435F3893">
    <w:name w:val="28009D014E004A54919551EA435F3893"/>
  </w:style>
  <w:style w:type="paragraph" w:customStyle="1" w:styleId="3E3EA3451902488B82AD567B1CA43587">
    <w:name w:val="3E3EA3451902488B82AD567B1CA43587"/>
  </w:style>
  <w:style w:type="paragraph" w:customStyle="1" w:styleId="4BAD42517FC146859A834A7D772A16FC">
    <w:name w:val="4BAD42517FC146859A834A7D772A16FC"/>
  </w:style>
  <w:style w:type="paragraph" w:customStyle="1" w:styleId="3406130A14224DCDA3CE5894A7B4DF9D">
    <w:name w:val="3406130A14224DCDA3CE5894A7B4DF9D"/>
  </w:style>
  <w:style w:type="paragraph" w:customStyle="1" w:styleId="C38C39FC23EC4746BBA6BCC4B788BD49">
    <w:name w:val="C38C39FC23EC4746BBA6BCC4B788BD49"/>
  </w:style>
  <w:style w:type="paragraph" w:customStyle="1" w:styleId="C837C0BE71894D7DA3DE98454205F6E3">
    <w:name w:val="C837C0BE71894D7DA3DE98454205F6E3"/>
  </w:style>
  <w:style w:type="paragraph" w:customStyle="1" w:styleId="5AF93D2B1AA2468DAE51007D3FF8468A">
    <w:name w:val="5AF93D2B1AA2468DAE51007D3FF8468A"/>
  </w:style>
  <w:style w:type="paragraph" w:customStyle="1" w:styleId="6CEFD2F7A4104E90A47085C4E7BDBC3D">
    <w:name w:val="6CEFD2F7A4104E90A47085C4E7BDBC3D"/>
  </w:style>
  <w:style w:type="paragraph" w:customStyle="1" w:styleId="A2743F36F67F4E31910859D3D6CB3305">
    <w:name w:val="A2743F36F67F4E31910859D3D6CB3305"/>
  </w:style>
  <w:style w:type="paragraph" w:customStyle="1" w:styleId="1A1733D521E54E8DA0ECA95F49291AC7">
    <w:name w:val="1A1733D521E54E8DA0ECA95F49291AC7"/>
  </w:style>
  <w:style w:type="paragraph" w:customStyle="1" w:styleId="EE341E6EBB50449EA11E1C6D7E20231B">
    <w:name w:val="EE341E6EBB50449EA11E1C6D7E20231B"/>
  </w:style>
  <w:style w:type="paragraph" w:customStyle="1" w:styleId="9C796E3198A84C079D2C619AD0D0D612">
    <w:name w:val="9C796E3198A84C079D2C619AD0D0D612"/>
  </w:style>
  <w:style w:type="paragraph" w:customStyle="1" w:styleId="0A1E75AB12E348E4BB649FE2680165FB">
    <w:name w:val="0A1E75AB12E348E4BB649FE2680165FB"/>
  </w:style>
  <w:style w:type="paragraph" w:customStyle="1" w:styleId="14D6DCB048094AA6B002F79CA91CA277">
    <w:name w:val="14D6DCB048094AA6B002F79CA91CA277"/>
  </w:style>
  <w:style w:type="paragraph" w:customStyle="1" w:styleId="4A26D2C763F14B26A1EC3C90C0ECBAF6">
    <w:name w:val="4A26D2C763F14B26A1EC3C90C0ECBAF6"/>
  </w:style>
  <w:style w:type="paragraph" w:customStyle="1" w:styleId="B0943CC3C09A41B0B50191EFCEACA6AF">
    <w:name w:val="B0943CC3C09A41B0B50191EFCEACA6AF"/>
  </w:style>
  <w:style w:type="paragraph" w:customStyle="1" w:styleId="20206CC8655A4FBDAC8E3460750D95EF">
    <w:name w:val="20206CC8655A4FBDAC8E3460750D95EF"/>
  </w:style>
  <w:style w:type="paragraph" w:customStyle="1" w:styleId="FD4556D7FAAF47E1BDC47E016647E4FA">
    <w:name w:val="FD4556D7FAAF47E1BDC47E016647E4FA"/>
  </w:style>
  <w:style w:type="paragraph" w:customStyle="1" w:styleId="C7C96E3F760B48F8A0B0DC3312CE8C6D">
    <w:name w:val="C7C96E3F760B48F8A0B0DC3312CE8C6D"/>
  </w:style>
  <w:style w:type="paragraph" w:customStyle="1" w:styleId="9F89EAEB68D149E8944167E339253B2F">
    <w:name w:val="9F89EAEB68D149E8944167E339253B2F"/>
  </w:style>
  <w:style w:type="paragraph" w:customStyle="1" w:styleId="F8B4EEBCE5224D2792117AC8F63865FE">
    <w:name w:val="F8B4EEBCE5224D2792117AC8F63865FE"/>
  </w:style>
  <w:style w:type="paragraph" w:customStyle="1" w:styleId="4034630BFB394296864C33CF8D3636A6">
    <w:name w:val="4034630BFB394296864C33CF8D3636A6"/>
  </w:style>
  <w:style w:type="paragraph" w:customStyle="1" w:styleId="CF238299CB2849608E0FDB5F17E121D5">
    <w:name w:val="CF238299CB2849608E0FDB5F17E121D5"/>
  </w:style>
  <w:style w:type="paragraph" w:customStyle="1" w:styleId="4AFB01498B4149928CBAC697F80E510F">
    <w:name w:val="4AFB01498B4149928CBAC697F80E510F"/>
  </w:style>
  <w:style w:type="paragraph" w:customStyle="1" w:styleId="56C8817508124AA0B3B922DB25EE5210">
    <w:name w:val="56C8817508124AA0B3B922DB25EE5210"/>
  </w:style>
  <w:style w:type="paragraph" w:customStyle="1" w:styleId="C1B81E6EA73B41C19C10146C8A7E237A">
    <w:name w:val="C1B81E6EA73B41C19C10146C8A7E237A"/>
  </w:style>
  <w:style w:type="paragraph" w:customStyle="1" w:styleId="97FBBAE995B74CBB8263530C0DF1CE19">
    <w:name w:val="97FBBAE995B74CBB8263530C0DF1CE19"/>
  </w:style>
  <w:style w:type="paragraph" w:customStyle="1" w:styleId="C0BD161280F3421EB9F6E0AAF07E1CBA">
    <w:name w:val="C0BD161280F3421EB9F6E0AAF07E1CBA"/>
  </w:style>
  <w:style w:type="paragraph" w:customStyle="1" w:styleId="2329BEBDBAB449FBB241CE1A64137FEE">
    <w:name w:val="2329BEBDBAB449FBB241CE1A64137FEE"/>
  </w:style>
  <w:style w:type="paragraph" w:customStyle="1" w:styleId="D523C25ED9254031AE7118320D492216">
    <w:name w:val="D523C25ED9254031AE7118320D492216"/>
    <w:rsid w:val="006D136F"/>
  </w:style>
  <w:style w:type="paragraph" w:customStyle="1" w:styleId="443D16E37009406CAA14087C7DD3038A">
    <w:name w:val="443D16E37009406CAA14087C7DD3038A"/>
    <w:rsid w:val="006D136F"/>
  </w:style>
  <w:style w:type="paragraph" w:customStyle="1" w:styleId="8AB60CEF8025400493B334AE9A8D2161">
    <w:name w:val="8AB60CEF8025400493B334AE9A8D2161"/>
    <w:rsid w:val="006D136F"/>
  </w:style>
  <w:style w:type="paragraph" w:customStyle="1" w:styleId="13E359EE5EA5487F8C921A278D604855">
    <w:name w:val="13E359EE5EA5487F8C921A278D604855"/>
    <w:rsid w:val="006D136F"/>
  </w:style>
  <w:style w:type="paragraph" w:customStyle="1" w:styleId="3097A3F529EA4F4B9E301BA20DBB44C8">
    <w:name w:val="3097A3F529EA4F4B9E301BA20DBB44C8"/>
    <w:rsid w:val="006D136F"/>
  </w:style>
  <w:style w:type="paragraph" w:customStyle="1" w:styleId="4DB5B49986164D58B8694441CBBB5257">
    <w:name w:val="4DB5B49986164D58B8694441CBBB5257"/>
    <w:rsid w:val="006D13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AC2AB-1555-427E-8DEB-5C50A04F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(color).dotx</Template>
  <TotalTime>0</TotalTime>
  <Pages>3</Pages>
  <Words>889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gonzalez</dc:creator>
  <cp:keywords/>
  <dc:description/>
  <cp:lastModifiedBy>carolina gonzalez</cp:lastModifiedBy>
  <cp:revision>2</cp:revision>
  <cp:lastPrinted>2019-07-11T01:30:00Z</cp:lastPrinted>
  <dcterms:created xsi:type="dcterms:W3CDTF">2019-07-15T18:43:00Z</dcterms:created>
  <dcterms:modified xsi:type="dcterms:W3CDTF">2019-07-15T18:43:00Z</dcterms:modified>
  <cp:version/>
</cp:coreProperties>
</file>